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479D788D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430D390" w14:textId="0A399D8B" w:rsidR="00F8354F" w:rsidRDefault="003F3FD4" w:rsidP="003F3FD4">
            <w:pPr>
              <w:pStyle w:val="Month"/>
              <w:tabs>
                <w:tab w:val="left" w:pos="960"/>
                <w:tab w:val="right" w:pos="11670"/>
              </w:tabs>
              <w:spacing w:after="4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2056185A" wp14:editId="305D5E0B">
                  <wp:extent cx="866775" cy="635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ghthawk logo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1" cy="72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 w:rsidR="001208FC">
              <w:t>September</w:t>
            </w:r>
            <w:r>
              <w:t xml:space="preserve">  </w:t>
            </w:r>
            <w:r w:rsidR="00804FC2">
              <w:fldChar w:fldCharType="begin"/>
            </w:r>
            <w:r w:rsidR="00804FC2">
              <w:instrText xml:space="preserve"> DOCVARIABLE  MonthStart \@ MMMM \* MERGEFORMAT </w:instrText>
            </w:r>
            <w:r w:rsidR="00804FC2">
              <w:fldChar w:fldCharType="separate"/>
            </w:r>
            <w:r w:rsidR="001208FC" w:rsidRPr="001208FC">
              <w:t>September</w:t>
            </w:r>
            <w:r w:rsidR="00804FC2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0311FCB" w14:textId="1CA3D836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208FC" w:rsidRPr="001208FC">
              <w:t>2024</w:t>
            </w:r>
            <w:r>
              <w:fldChar w:fldCharType="end"/>
            </w:r>
          </w:p>
        </w:tc>
      </w:tr>
      <w:tr w:rsidR="00F8354F" w14:paraId="28CD0B37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F268FD6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569040D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41DA7296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AF3CA82786BA4C089FD5D2253EC744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5D340210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F400BC9" w14:textId="77777777" w:rsidR="00F8354F" w:rsidRDefault="00A202CD">
            <w:pPr>
              <w:pStyle w:val="Days"/>
            </w:pPr>
            <w:sdt>
              <w:sdtPr>
                <w:id w:val="-1020851123"/>
                <w:placeholder>
                  <w:docPart w:val="13C81518ADBB4B18A585E50613EE737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710EE0B" w14:textId="77777777" w:rsidR="00F8354F" w:rsidRDefault="00A202CD">
            <w:pPr>
              <w:pStyle w:val="Days"/>
            </w:pPr>
            <w:sdt>
              <w:sdtPr>
                <w:id w:val="1121034790"/>
                <w:placeholder>
                  <w:docPart w:val="95203534C4B44805812ED948C43B08A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F88F588" w14:textId="77777777" w:rsidR="00F8354F" w:rsidRDefault="00A202CD">
            <w:pPr>
              <w:pStyle w:val="Days"/>
            </w:pPr>
            <w:sdt>
              <w:sdtPr>
                <w:id w:val="-328132386"/>
                <w:placeholder>
                  <w:docPart w:val="156515E3C0E34569A9C9E847AB06724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44064EE" w14:textId="77777777" w:rsidR="00F8354F" w:rsidRDefault="00A202CD">
            <w:pPr>
              <w:pStyle w:val="Days"/>
            </w:pPr>
            <w:sdt>
              <w:sdtPr>
                <w:id w:val="1241452743"/>
                <w:placeholder>
                  <w:docPart w:val="F64C4E168FA44B52995846DE5865E79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56CE87C" w14:textId="77777777" w:rsidR="00F8354F" w:rsidRDefault="00A202CD">
            <w:pPr>
              <w:pStyle w:val="Days"/>
            </w:pPr>
            <w:sdt>
              <w:sdtPr>
                <w:id w:val="-65336403"/>
                <w:placeholder>
                  <w:docPart w:val="C4C502B40B4F4DBABAFDB72CD9D7DA4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E1FB7CA" w14:textId="77777777" w:rsidR="00F8354F" w:rsidRDefault="00A202CD">
            <w:pPr>
              <w:pStyle w:val="Days"/>
            </w:pPr>
            <w:sdt>
              <w:sdtPr>
                <w:id w:val="825547652"/>
                <w:placeholder>
                  <w:docPart w:val="F9A788608954403FA727ED81526876A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777FFF4B" w14:textId="77777777" w:rsidTr="00F8354F">
        <w:tc>
          <w:tcPr>
            <w:tcW w:w="714" w:type="pct"/>
            <w:tcBorders>
              <w:bottom w:val="nil"/>
            </w:tcBorders>
          </w:tcPr>
          <w:p w14:paraId="746AB2CA" w14:textId="664D1D3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08FC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 w:rsidR="001208FC">
              <w:fldChar w:fldCharType="separate"/>
            </w:r>
            <w:r w:rsidR="001208F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C59E878" w14:textId="2E509D5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08FC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208F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208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1208FC">
              <w:fldChar w:fldCharType="separate"/>
            </w:r>
            <w:r w:rsidR="001208FC">
              <w:rPr>
                <w:noProof/>
              </w:rPr>
              <w:instrText>2</w:instrText>
            </w:r>
            <w:r>
              <w:fldChar w:fldCharType="end"/>
            </w:r>
            <w:r w:rsidR="001208FC">
              <w:fldChar w:fldCharType="separate"/>
            </w:r>
            <w:r w:rsidR="001208F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0380B73" w14:textId="61F474E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08FC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208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208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1208FC">
              <w:fldChar w:fldCharType="separate"/>
            </w:r>
            <w:r w:rsidR="001208FC">
              <w:rPr>
                <w:noProof/>
              </w:rPr>
              <w:instrText>3</w:instrText>
            </w:r>
            <w:r>
              <w:fldChar w:fldCharType="end"/>
            </w:r>
            <w:r w:rsidR="001208FC">
              <w:fldChar w:fldCharType="separate"/>
            </w:r>
            <w:r w:rsidR="001208F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1C1C08" w14:textId="0C0C5D6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08FC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208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208F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1208FC">
              <w:fldChar w:fldCharType="separate"/>
            </w:r>
            <w:r w:rsidR="001208FC">
              <w:rPr>
                <w:noProof/>
              </w:rPr>
              <w:instrText>4</w:instrText>
            </w:r>
            <w:r>
              <w:fldChar w:fldCharType="end"/>
            </w:r>
            <w:r w:rsidR="001208FC">
              <w:fldChar w:fldCharType="separate"/>
            </w:r>
            <w:r w:rsidR="001208F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6C5645" w14:textId="38F3A1E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08FC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208F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208F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08FC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1208F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36561A" w14:textId="6D0D825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08FC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208F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208F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08FC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1208F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89216C2" w14:textId="1550646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208FC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208F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208FC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08FC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1208FC">
              <w:rPr>
                <w:noProof/>
              </w:rPr>
              <w:t>7</w:t>
            </w:r>
            <w:r>
              <w:fldChar w:fldCharType="end"/>
            </w:r>
          </w:p>
        </w:tc>
      </w:tr>
      <w:tr w:rsidR="00F8354F" w14:paraId="642230EF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71D2E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B42502" w14:textId="7CFC9DC5" w:rsidR="00F8354F" w:rsidRDefault="001208FC">
            <w:r>
              <w:t>Labor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FC8FB3" w14:textId="3710985F" w:rsidR="00F8354F" w:rsidRDefault="001208FC">
            <w:r>
              <w:t>Match @ Quarry Pines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2194ED" w14:textId="094B6886" w:rsidR="00F8354F" w:rsidRDefault="001208FC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95B2C33" w14:textId="1130E062" w:rsidR="00F8354F" w:rsidRDefault="001208FC">
            <w:r>
              <w:t>Dove Mountain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BB9424" w14:textId="6C6B6A13" w:rsidR="00F8354F" w:rsidRDefault="001208FC">
            <w:r>
              <w:t>El Con Range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2F0D68" w14:textId="77777777" w:rsidR="00F8354F" w:rsidRDefault="00F8354F"/>
        </w:tc>
      </w:tr>
      <w:tr w:rsidR="00F8354F" w14:paraId="407A75E7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BC3F3B" w14:textId="63A285D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208F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D27E51" w14:textId="37A67B4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208F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44D8FF" w14:textId="486BDD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208F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4573DF" w14:textId="6295F86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208F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7B058F" w14:textId="5160D7B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208F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9106BA" w14:textId="7194DC1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208F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BC0E38" w14:textId="6E6FD3B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208FC">
              <w:rPr>
                <w:noProof/>
              </w:rPr>
              <w:t>14</w:t>
            </w:r>
            <w:r>
              <w:fldChar w:fldCharType="end"/>
            </w:r>
          </w:p>
        </w:tc>
      </w:tr>
      <w:tr w:rsidR="00F8354F" w14:paraId="7AA44F01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09E68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DE7B93" w14:textId="03552C54" w:rsidR="00F8354F" w:rsidRDefault="001208FC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D3793C4" w14:textId="139604EF" w:rsidR="00F8354F" w:rsidRDefault="001208FC">
            <w:r>
              <w:t>Match @ Oro Valley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2C861E" w14:textId="2D647D01" w:rsidR="00F8354F" w:rsidRDefault="001208FC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F22046A" w14:textId="07AC34F8" w:rsidR="00F8354F" w:rsidRDefault="001208FC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103657" w14:textId="0632A04B" w:rsidR="00F8354F" w:rsidRDefault="001208FC">
            <w:r>
              <w:t>Southern Arizona Invite @ The Duke @ Rancho El Dorado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4018DA8" w14:textId="014A1ADB" w:rsidR="00F8354F" w:rsidRDefault="00A202CD">
            <w:r>
              <w:t>Southern Arizona Invite @ The Duke @ Rancho El Dorado</w:t>
            </w:r>
          </w:p>
        </w:tc>
      </w:tr>
      <w:tr w:rsidR="00F8354F" w14:paraId="5A33D7E8" w14:textId="77777777" w:rsidTr="00F8354F">
        <w:tc>
          <w:tcPr>
            <w:tcW w:w="714" w:type="pct"/>
            <w:tcBorders>
              <w:bottom w:val="nil"/>
            </w:tcBorders>
          </w:tcPr>
          <w:p w14:paraId="0C77C5A3" w14:textId="2D744FA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208F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E5C3D2" w14:textId="2477B641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208F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E9645AD" w14:textId="1495945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208F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FBD763" w14:textId="2524934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208F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982CD21" w14:textId="72C5CE5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208F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042E7F" w14:textId="195032D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208F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D78B13A" w14:textId="7BE674A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208FC">
              <w:rPr>
                <w:noProof/>
              </w:rPr>
              <w:t>21</w:t>
            </w:r>
            <w:r>
              <w:fldChar w:fldCharType="end"/>
            </w:r>
          </w:p>
        </w:tc>
      </w:tr>
      <w:tr w:rsidR="00F8354F" w14:paraId="311F763D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1EED75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C717D1" w14:textId="529697ED" w:rsidR="00F8354F" w:rsidRDefault="00A202CD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E97B26" w14:textId="3B7421FF" w:rsidR="00F8354F" w:rsidRDefault="00A202CD">
            <w:r>
              <w:t xml:space="preserve">Match @ Dell </w:t>
            </w:r>
            <w:proofErr w:type="spellStart"/>
            <w:r>
              <w:t>Urich</w:t>
            </w:r>
            <w:proofErr w:type="spell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2652EB" w14:textId="0F08D74F" w:rsidR="00F8354F" w:rsidRDefault="00A202CD">
            <w:r>
              <w:t>Dobson Ranch Classic @ Dobson Ranch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47F3C9" w14:textId="44FB61E7" w:rsidR="00F8354F" w:rsidRDefault="00A202CD">
            <w:r>
              <w:t>Dobson Ranch Classic @ Dobson Ranch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604DDE" w14:textId="737F62F0" w:rsidR="00F8354F" w:rsidRDefault="00A202CD">
            <w:r>
              <w:t xml:space="preserve">Tournament of Champions @ </w:t>
            </w:r>
            <w:proofErr w:type="spellStart"/>
            <w:r>
              <w:t>Silverbell</w:t>
            </w:r>
            <w:proofErr w:type="spell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983468" w14:textId="25814408" w:rsidR="00F8354F" w:rsidRDefault="00A202CD">
            <w:r>
              <w:t xml:space="preserve">Tournament of Champions @ </w:t>
            </w:r>
            <w:proofErr w:type="spellStart"/>
            <w:r>
              <w:t>Silverbell</w:t>
            </w:r>
            <w:proofErr w:type="spellEnd"/>
          </w:p>
        </w:tc>
      </w:tr>
      <w:tr w:rsidR="00F8354F" w14:paraId="459050D5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07D0C3" w14:textId="2A7C611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208F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9E09113" w14:textId="5479A79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208F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2A3D47" w14:textId="6A45F87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208F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7D892F" w14:textId="0BA56A2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208F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04B959" w14:textId="340CB34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208F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9476D1C" w14:textId="59E2A16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208F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31CCF3" w14:textId="03C21C2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208FC">
              <w:rPr>
                <w:noProof/>
              </w:rPr>
              <w:t>28</w:t>
            </w:r>
            <w:r>
              <w:fldChar w:fldCharType="end"/>
            </w:r>
          </w:p>
        </w:tc>
      </w:tr>
      <w:tr w:rsidR="00F8354F" w14:paraId="24A3B8BD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C79CAF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6BC8BB" w14:textId="7BF9052D" w:rsidR="00F8354F" w:rsidRDefault="00A202CD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00A2D1" w14:textId="356D569C" w:rsidR="00F8354F" w:rsidRDefault="00A202CD">
            <w:r>
              <w:t>Match @ Crooked Tree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7339EB" w14:textId="3FC917FD" w:rsidR="00F8354F" w:rsidRDefault="00A202CD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B81A7F1" w14:textId="5A115479" w:rsidR="00F8354F" w:rsidRDefault="00A202CD">
            <w:r>
              <w:t>Dove Mountain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8148B8A" w14:textId="58371C8C" w:rsidR="00F8354F" w:rsidRDefault="00A202CD">
            <w:r>
              <w:t>El Con Range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39EF72" w14:textId="50C48185" w:rsidR="00F8354F" w:rsidRDefault="00F8354F"/>
        </w:tc>
      </w:tr>
      <w:tr w:rsidR="00F8354F" w14:paraId="3B839AC8" w14:textId="77777777" w:rsidTr="00F8354F">
        <w:tc>
          <w:tcPr>
            <w:tcW w:w="714" w:type="pct"/>
            <w:tcBorders>
              <w:bottom w:val="nil"/>
            </w:tcBorders>
          </w:tcPr>
          <w:p w14:paraId="37F2F9B6" w14:textId="3DC75CD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208F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208F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08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208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08F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1208F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6286CB" w14:textId="5FFF5E5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208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208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08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208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208F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1208F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DA051F" w14:textId="00EEEDA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208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208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208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F3FD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40334FB" w14:textId="75940A6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208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F3FD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F3FD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3FD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A1435F0" w14:textId="675CE3F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208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F3FD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F3FD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3FD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465FDDE" w14:textId="2E7A8FE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208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F3FD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F3FD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3F3FD4">
              <w:fldChar w:fldCharType="separate"/>
            </w:r>
            <w:r w:rsidR="003F3FD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C92B01" w14:textId="0C554FB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208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F3FD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F3FD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3FD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14:paraId="71D0CE0E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D5C73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478928" w14:textId="770E7759" w:rsidR="00F8354F" w:rsidRDefault="00A202CD">
            <w:r>
              <w:t>El Con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657BA7" w14:textId="0F6E4A00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459162" w14:textId="1519A0B8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E71CAA" w14:textId="13376799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5438B36" w14:textId="4F8E0743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406E34" w14:textId="77777777" w:rsidR="00F8354F" w:rsidRDefault="00F8354F"/>
        </w:tc>
      </w:tr>
      <w:tr w:rsidR="00F8354F" w14:paraId="68DAC29A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7DD104" w14:textId="5EA9C57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208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F3FD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C86FE0" w14:textId="37B22C1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208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78D418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16D6FE3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E6A4922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8465E3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45625A" w14:textId="77777777" w:rsidR="00F8354F" w:rsidRDefault="00F8354F">
            <w:pPr>
              <w:pStyle w:val="Dates"/>
            </w:pPr>
          </w:p>
        </w:tc>
      </w:tr>
    </w:tbl>
    <w:p w14:paraId="2B6878B8" w14:textId="77777777" w:rsidR="00F8354F" w:rsidRDefault="003F3FD4">
      <w:pPr>
        <w:pStyle w:val="NoSpacing"/>
        <w:rPr>
          <w:sz w:val="52"/>
        </w:rPr>
      </w:pPr>
      <w:r>
        <w:rPr>
          <w:sz w:val="52"/>
        </w:rPr>
        <w:t xml:space="preserve">IRONWOOD RIDGE GOLF </w:t>
      </w:r>
    </w:p>
    <w:p w14:paraId="61EBFE76" w14:textId="77777777" w:rsidR="003F3FD4" w:rsidRDefault="003F3FD4">
      <w:pPr>
        <w:pStyle w:val="NoSpacing"/>
        <w:rPr>
          <w:sz w:val="52"/>
        </w:rPr>
      </w:pPr>
    </w:p>
    <w:p w14:paraId="358DE9FB" w14:textId="77777777" w:rsidR="003F3FD4" w:rsidRPr="003F3FD4" w:rsidRDefault="003F3FD4">
      <w:pPr>
        <w:pStyle w:val="NoSpacing"/>
        <w:rPr>
          <w:sz w:val="52"/>
        </w:rPr>
      </w:pPr>
      <w:r>
        <w:rPr>
          <w:sz w:val="52"/>
        </w:rPr>
        <w:t>ARIZONA STATE CHAMPIONS – 2008, 2022 &amp; 2023</w:t>
      </w:r>
    </w:p>
    <w:sectPr w:rsidR="003F3FD4" w:rsidRPr="003F3FD4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76AF3" w14:textId="77777777" w:rsidR="003F3FD4" w:rsidRDefault="003F3FD4">
      <w:pPr>
        <w:spacing w:before="0" w:after="0"/>
      </w:pPr>
      <w:r>
        <w:separator/>
      </w:r>
    </w:p>
  </w:endnote>
  <w:endnote w:type="continuationSeparator" w:id="0">
    <w:p w14:paraId="0F34B9DD" w14:textId="77777777" w:rsidR="003F3FD4" w:rsidRDefault="003F3F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18C31" w14:textId="77777777" w:rsidR="003F3FD4" w:rsidRDefault="003F3FD4">
      <w:pPr>
        <w:spacing w:before="0" w:after="0"/>
      </w:pPr>
      <w:r>
        <w:separator/>
      </w:r>
    </w:p>
  </w:footnote>
  <w:footnote w:type="continuationSeparator" w:id="0">
    <w:p w14:paraId="095B891E" w14:textId="77777777" w:rsidR="003F3FD4" w:rsidRDefault="003F3FD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4"/>
    <w:docVar w:name="MonthStart" w:val="9/1/2024"/>
  </w:docVars>
  <w:rsids>
    <w:rsidRoot w:val="003F3FD4"/>
    <w:rsid w:val="000958A4"/>
    <w:rsid w:val="001208FC"/>
    <w:rsid w:val="00262469"/>
    <w:rsid w:val="003B46B4"/>
    <w:rsid w:val="003F3FD4"/>
    <w:rsid w:val="00532D2F"/>
    <w:rsid w:val="007F20A4"/>
    <w:rsid w:val="007F7A5D"/>
    <w:rsid w:val="00804FC2"/>
    <w:rsid w:val="00A03BF5"/>
    <w:rsid w:val="00A202CD"/>
    <w:rsid w:val="00B936C4"/>
    <w:rsid w:val="00BE55EB"/>
    <w:rsid w:val="00CA55EB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52164"/>
  <w15:docId w15:val="{C2327D98-DB03-4C78-9E64-89B3561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ais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3CA82786BA4C089FD5D2253EC7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0892-DCE0-4CB9-BA33-628A219A2968}"/>
      </w:docPartPr>
      <w:docPartBody>
        <w:p w:rsidR="00000000" w:rsidRDefault="00304BEB">
          <w:pPr>
            <w:pStyle w:val="AF3CA82786BA4C089FD5D2253EC7442F"/>
          </w:pPr>
          <w:r>
            <w:t>Sunday</w:t>
          </w:r>
        </w:p>
      </w:docPartBody>
    </w:docPart>
    <w:docPart>
      <w:docPartPr>
        <w:name w:val="13C81518ADBB4B18A585E50613EE7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5609-594F-4B18-BC64-C152B0015347}"/>
      </w:docPartPr>
      <w:docPartBody>
        <w:p w:rsidR="00000000" w:rsidRDefault="00304BEB">
          <w:pPr>
            <w:pStyle w:val="13C81518ADBB4B18A585E50613EE7372"/>
          </w:pPr>
          <w:r>
            <w:t>Monday</w:t>
          </w:r>
        </w:p>
      </w:docPartBody>
    </w:docPart>
    <w:docPart>
      <w:docPartPr>
        <w:name w:val="95203534C4B44805812ED948C43B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993D-1DA3-4754-ADD2-8300177D9003}"/>
      </w:docPartPr>
      <w:docPartBody>
        <w:p w:rsidR="00000000" w:rsidRDefault="00304BEB">
          <w:pPr>
            <w:pStyle w:val="95203534C4B44805812ED948C43B08AB"/>
          </w:pPr>
          <w:r>
            <w:t>Tuesday</w:t>
          </w:r>
        </w:p>
      </w:docPartBody>
    </w:docPart>
    <w:docPart>
      <w:docPartPr>
        <w:name w:val="156515E3C0E34569A9C9E847AB06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59CE-9227-477C-ABAF-9F8A863BA29A}"/>
      </w:docPartPr>
      <w:docPartBody>
        <w:p w:rsidR="00000000" w:rsidRDefault="00304BEB">
          <w:pPr>
            <w:pStyle w:val="156515E3C0E34569A9C9E847AB067241"/>
          </w:pPr>
          <w:r>
            <w:t>Wednesday</w:t>
          </w:r>
        </w:p>
      </w:docPartBody>
    </w:docPart>
    <w:docPart>
      <w:docPartPr>
        <w:name w:val="F64C4E168FA44B52995846DE5865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3EAB-2BC8-4FDD-A68E-9BC4049A0032}"/>
      </w:docPartPr>
      <w:docPartBody>
        <w:p w:rsidR="00000000" w:rsidRDefault="00304BEB">
          <w:pPr>
            <w:pStyle w:val="F64C4E168FA44B52995846DE5865E79D"/>
          </w:pPr>
          <w:r>
            <w:t>Thursday</w:t>
          </w:r>
        </w:p>
      </w:docPartBody>
    </w:docPart>
    <w:docPart>
      <w:docPartPr>
        <w:name w:val="C4C502B40B4F4DBABAFDB72CD9D7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AB91-887D-4F78-90F6-60FA921D75DD}"/>
      </w:docPartPr>
      <w:docPartBody>
        <w:p w:rsidR="00000000" w:rsidRDefault="00304BEB">
          <w:pPr>
            <w:pStyle w:val="C4C502B40B4F4DBABAFDB72CD9D7DA48"/>
          </w:pPr>
          <w:r>
            <w:t>Friday</w:t>
          </w:r>
        </w:p>
      </w:docPartBody>
    </w:docPart>
    <w:docPart>
      <w:docPartPr>
        <w:name w:val="F9A788608954403FA727ED8152687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BB8B-2558-45F9-9C7A-3F70C833CAF6}"/>
      </w:docPartPr>
      <w:docPartBody>
        <w:p w:rsidR="00000000" w:rsidRDefault="00304BEB">
          <w:pPr>
            <w:pStyle w:val="F9A788608954403FA727ED81526876A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3CA82786BA4C089FD5D2253EC7442F">
    <w:name w:val="AF3CA82786BA4C089FD5D2253EC7442F"/>
  </w:style>
  <w:style w:type="paragraph" w:customStyle="1" w:styleId="13C81518ADBB4B18A585E50613EE7372">
    <w:name w:val="13C81518ADBB4B18A585E50613EE7372"/>
  </w:style>
  <w:style w:type="paragraph" w:customStyle="1" w:styleId="95203534C4B44805812ED948C43B08AB">
    <w:name w:val="95203534C4B44805812ED948C43B08AB"/>
  </w:style>
  <w:style w:type="paragraph" w:customStyle="1" w:styleId="156515E3C0E34569A9C9E847AB067241">
    <w:name w:val="156515E3C0E34569A9C9E847AB067241"/>
  </w:style>
  <w:style w:type="paragraph" w:customStyle="1" w:styleId="F64C4E168FA44B52995846DE5865E79D">
    <w:name w:val="F64C4E168FA44B52995846DE5865E79D"/>
  </w:style>
  <w:style w:type="paragraph" w:customStyle="1" w:styleId="C4C502B40B4F4DBABAFDB72CD9D7DA48">
    <w:name w:val="C4C502B40B4F4DBABAFDB72CD9D7DA48"/>
  </w:style>
  <w:style w:type="paragraph" w:customStyle="1" w:styleId="F9A788608954403FA727ED81526876A0">
    <w:name w:val="F9A788608954403FA727ED81526876A0"/>
  </w:style>
  <w:style w:type="paragraph" w:customStyle="1" w:styleId="6A0F9927025B499F9C006C95807D1879">
    <w:name w:val="6A0F9927025B499F9C006C95807D1879"/>
  </w:style>
  <w:style w:type="paragraph" w:customStyle="1" w:styleId="CAA6B373059144859B338F8AA6C3EBDC">
    <w:name w:val="CAA6B373059144859B338F8AA6C3EBDC"/>
  </w:style>
  <w:style w:type="paragraph" w:customStyle="1" w:styleId="4BC3BAFB015240D39E868C59AD9EED5A">
    <w:name w:val="4BC3BAFB015240D39E868C59AD9EED5A"/>
  </w:style>
  <w:style w:type="paragraph" w:customStyle="1" w:styleId="D6C7D8350F9945D5ABB3BDDA7744D1C8">
    <w:name w:val="D6C7D8350F9945D5ABB3BDDA7744D1C8"/>
  </w:style>
  <w:style w:type="paragraph" w:customStyle="1" w:styleId="B640C83525A043C1832524B570EF3CFB">
    <w:name w:val="B640C83525A043C1832524B570EF3CFB"/>
  </w:style>
  <w:style w:type="paragraph" w:customStyle="1" w:styleId="8BB73639040C4D7DA77B204BA81CE415">
    <w:name w:val="8BB73639040C4D7DA77B204BA81CE415"/>
  </w:style>
  <w:style w:type="paragraph" w:customStyle="1" w:styleId="44A3418CE43C4450B7549EEE6DD0AE7D">
    <w:name w:val="44A3418CE43C4450B7549EEE6DD0A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D90B8C96A7745B2D20ED705EDFDAA" ma:contentTypeVersion="15" ma:contentTypeDescription="Create a new document." ma:contentTypeScope="" ma:versionID="890c8b9f2e2cb6c0ab7d169994fe3b4f">
  <xsd:schema xmlns:xsd="http://www.w3.org/2001/XMLSchema" xmlns:xs="http://www.w3.org/2001/XMLSchema" xmlns:p="http://schemas.microsoft.com/office/2006/metadata/properties" xmlns:ns3="a40fc56c-1c95-4dbe-870d-f52f68a5caba" targetNamespace="http://schemas.microsoft.com/office/2006/metadata/properties" ma:root="true" ma:fieldsID="c88315f94344a49c062fba7d32fb8cf2" ns3:_="">
    <xsd:import namespace="a40fc56c-1c95-4dbe-870d-f52f68a5ca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fc56c-1c95-4dbe-870d-f52f68a5c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0fc56c-1c95-4dbe-870d-f52f68a5ca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C8FE-025C-474A-8E70-A4D0BEA9B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fc56c-1c95-4dbe-870d-f52f68a5c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5EB97-0B98-4F9D-A7F1-7D1C27EC3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14C2-C060-44F4-9076-F292E8023FBD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a40fc56c-1c95-4dbe-870d-f52f68a5caba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2DECF2-04FE-4DFE-AEB6-80AF518E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Bais, Ryan</dc:creator>
  <cp:keywords/>
  <dc:description/>
  <cp:lastModifiedBy>Bais, Ryan</cp:lastModifiedBy>
  <cp:revision>2</cp:revision>
  <dcterms:created xsi:type="dcterms:W3CDTF">2024-07-30T22:40:00Z</dcterms:created>
  <dcterms:modified xsi:type="dcterms:W3CDTF">2024-07-30T22:40:00Z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0x010100D50D90B8C96A7745B2D20ED705EDFDAA</vt:lpwstr>
  </property>
</Properties>
</file>